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B8FD2">
      <w:pPr>
        <w:rPr>
          <w:rFonts w:hint="eastAsia"/>
          <w:lang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：</w:t>
      </w:r>
    </w:p>
    <w:p w14:paraId="458C9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Style w:val="11"/>
          <w:rFonts w:hint="eastAsia" w:ascii="方正小标宋_GBK" w:eastAsia="方正小标宋_GBK" w:cs="方正小标宋_GBK"/>
          <w:b w:val="0"/>
          <w:bCs w:val="0"/>
          <w:sz w:val="36"/>
          <w:szCs w:val="36"/>
          <w:lang w:bidi="ar-SA"/>
        </w:rPr>
        <w:t>黑龙江省传染病防治</w:t>
      </w:r>
      <w:r>
        <w:rPr>
          <w:rStyle w:val="11"/>
          <w:rFonts w:hint="eastAsia" w:ascii="方正小标宋_GBK" w:eastAsia="方正小标宋_GBK" w:cs="方正小标宋_GBK"/>
          <w:b w:val="0"/>
          <w:bCs w:val="0"/>
          <w:sz w:val="36"/>
          <w:szCs w:val="36"/>
          <w:lang w:val="en-US" w:eastAsia="zh-CN" w:bidi="ar-SA"/>
        </w:rPr>
        <w:t>院</w:t>
      </w:r>
      <w:r>
        <w:rPr>
          <w:rStyle w:val="11"/>
          <w:rFonts w:hint="eastAsia" w:ascii="方正小标宋_GBK" w:eastAsia="方正小标宋_GBK" w:cs="方正小标宋_GBK"/>
          <w:b w:val="0"/>
          <w:bCs w:val="0"/>
          <w:sz w:val="36"/>
          <w:szCs w:val="36"/>
          <w:lang w:bidi="ar-SA"/>
        </w:rPr>
        <w:t>2024年公开招聘拟进入体检及考核人员名单</w:t>
      </w:r>
    </w:p>
    <w:tbl>
      <w:tblPr>
        <w:tblStyle w:val="9"/>
        <w:tblpPr w:leftFromText="180" w:rightFromText="180" w:vertAnchor="text" w:horzAnchor="page" w:tblpX="2392" w:tblpY="792"/>
        <w:tblOverlap w:val="never"/>
        <w:tblW w:w="12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485"/>
        <w:gridCol w:w="1140"/>
        <w:gridCol w:w="3154"/>
        <w:gridCol w:w="1792"/>
        <w:gridCol w:w="2802"/>
      </w:tblGrid>
      <w:tr w14:paraId="2C070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F3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FD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9F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CF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身份证号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8D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准考证号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20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拟聘岗位</w:t>
            </w:r>
          </w:p>
        </w:tc>
      </w:tr>
      <w:tr w14:paraId="4246A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AB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9C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F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9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2301211992*****02X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C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0010010005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ED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7A388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A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0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2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73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2308281993*****22X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21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0010010007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6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0FF9C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9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9D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刘伟楠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1D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C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2301211991*****020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8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0010010013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8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772A2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D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D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3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F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2301211991*****616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6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0010010003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4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07AF6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A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A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李秋岩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B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3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2301211997*****623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6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0010010001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B3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76040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BA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6AE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曹怡宁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8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4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2301211999*****022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6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0010010010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5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2386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9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A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马孟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3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F3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2323211997*****623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EA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0010010018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3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5C191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2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7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A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3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2301211987*****422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1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0010010004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5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712A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F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3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尹凌宇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2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2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2301211996*****026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B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0010010009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3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514E5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5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D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于文昭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0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8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2301031987*****149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B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0010010008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0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4A7D9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6C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4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冯媛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0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D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2301211989*****826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436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0010010025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46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15174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E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2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许世赫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F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E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2303051992*****611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5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0010010019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8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4F234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76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9F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6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8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2301251990*****013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C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0010010026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5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临床内科医生</w:t>
            </w:r>
          </w:p>
        </w:tc>
      </w:tr>
      <w:tr w14:paraId="7355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D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BC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孟繁雪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F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0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2301211996*****019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1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0010020005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D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临床外科医生</w:t>
            </w:r>
          </w:p>
        </w:tc>
      </w:tr>
      <w:tr w14:paraId="62D32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3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F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韩宗海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8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F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2301031989*****019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4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0010020002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F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临床外科医生</w:t>
            </w:r>
          </w:p>
        </w:tc>
      </w:tr>
      <w:tr w14:paraId="1304D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1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8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张铜锁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5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7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2305211993*****117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6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0010020003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7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临床外科医生</w:t>
            </w:r>
          </w:p>
        </w:tc>
      </w:tr>
      <w:tr w14:paraId="3DA3C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4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6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0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9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2311811996*****525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C9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0010070004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7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公卫医师</w:t>
            </w:r>
          </w:p>
        </w:tc>
      </w:tr>
      <w:tr w14:paraId="03063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D3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2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王珺宇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3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7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2301211988*****025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7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0010120001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EC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中医科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</w:tr>
      <w:tr w14:paraId="7BED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06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4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马云晶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1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C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2323031992*****621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2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0010090064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B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检验科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</w:tr>
      <w:tr w14:paraId="4E54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3F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C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刘克信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8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F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2102811999*****217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5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0010090012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7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检验科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</w:tr>
      <w:tr w14:paraId="7AB1C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4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9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6F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40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2302271987*****321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9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0010090116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F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检验科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</w:tr>
      <w:tr w14:paraId="04171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3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C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9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8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3707832001*****405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4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0010100039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0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药剂师</w:t>
            </w:r>
          </w:p>
        </w:tc>
      </w:tr>
      <w:tr w14:paraId="3CA4B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00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5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石亮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B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2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2308821989*****654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0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0010100037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F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药剂师</w:t>
            </w:r>
          </w:p>
        </w:tc>
      </w:tr>
      <w:tr w14:paraId="47E92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6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C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岳超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0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DA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2303811988*****055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1E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0010100055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7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药剂师</w:t>
            </w:r>
          </w:p>
        </w:tc>
      </w:tr>
      <w:tr w14:paraId="2CA81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E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0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蒋思琪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D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2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2301022002*****62X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C9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0010060001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B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病理科</w:t>
            </w:r>
            <w:r>
              <w:rPr>
                <w:rFonts w:hint="eastAsia" w:ascii="宋体" w:hAnsi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技师</w:t>
            </w:r>
          </w:p>
        </w:tc>
      </w:tr>
      <w:tr w14:paraId="2D4E5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89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B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彭红博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B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C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2301211983*****428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B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0010080054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88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统计员</w:t>
            </w:r>
          </w:p>
        </w:tc>
      </w:tr>
      <w:tr w14:paraId="6E22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9E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17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左家奇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F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E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2301212001*****011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1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0010080022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1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统计员</w:t>
            </w:r>
          </w:p>
        </w:tc>
      </w:tr>
      <w:tr w14:paraId="5EB16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D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E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赵恒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A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D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2301211992*****018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5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0010080007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00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统计员</w:t>
            </w:r>
          </w:p>
        </w:tc>
      </w:tr>
      <w:tr w14:paraId="44FD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ED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C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杜颖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C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4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2323031990*****626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6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0010080019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35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统计员</w:t>
            </w:r>
          </w:p>
        </w:tc>
      </w:tr>
      <w:tr w14:paraId="55C74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D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4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7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7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2301051992*****922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1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0010110027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0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</w:tr>
      <w:tr w14:paraId="55656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2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6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2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A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2102831999*****548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0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0010110036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1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</w:tr>
      <w:tr w14:paraId="53598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F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0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祖言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4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A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2301212002*****048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9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0010110024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D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</w:tr>
      <w:tr w14:paraId="6DA41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D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C5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高佳彤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6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3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1521031998*****528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4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0010110073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5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</w:tr>
      <w:tr w14:paraId="000B4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B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24B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张鹏飞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E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8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2301031997*****012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D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0010130230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5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0011C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0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0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吕云鹏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1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D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2302271998*****854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0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0010130303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C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04308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6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1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柴思睿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95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5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2301212002*****028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C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0010130193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B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287CD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5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6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5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E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2301211993*****821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8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0010130087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08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356E8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C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E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徐雯婷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D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7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2301211993*****021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0010130172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98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2E706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5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D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陈航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7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8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2301211998*****010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0010130231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23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711AB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E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A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84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7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2301211989*****042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9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0010130075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D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542A6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C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李继宏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C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A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2301211988*****629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4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0010130004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8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0056A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EF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5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包金平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8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3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2301221998*****034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6D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0010130080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44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4B3A2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39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9C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周颖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5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5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2301811994*****626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2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0010130046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E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28329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0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E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6E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A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2310021989*****04X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F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0010130007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A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5FB2A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6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3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赵凤燕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E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2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2321261992*****162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FC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0010130164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0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74787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A3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F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于洋阳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3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98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2301051993*****921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CF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0010130020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24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65D6F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2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81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李方佳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E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6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2323251987*****244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7CA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0010130138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8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1C265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C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C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周欣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A7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E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2301211992*****825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76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0010130067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90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3DBBC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E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85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6E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D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2301211993*****829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5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0010130025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0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45FF0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6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C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柳懿桐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F4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C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2307031993*****027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A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0010130095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DD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  <w:tr w14:paraId="1D4DB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2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6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孙忠悦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67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C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2301031995*****649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C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0010130246</w:t>
            </w:r>
          </w:p>
        </w:tc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3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护理人员</w:t>
            </w:r>
          </w:p>
        </w:tc>
      </w:tr>
    </w:tbl>
    <w:p w14:paraId="4414956A">
      <w:pPr>
        <w:pStyle w:val="2"/>
        <w:ind w:left="0" w:leftChars="0" w:firstLine="0"/>
      </w:pPr>
    </w:p>
    <w:sectPr>
      <w:footerReference r:id="rId3" w:type="default"/>
      <w:pgSz w:w="16840" w:h="11907" w:orient="landscape"/>
      <w:pgMar w:top="1803" w:right="1440" w:bottom="1803" w:left="1440" w:header="851" w:footer="992" w:gutter="0"/>
      <w:pgNumType w:start="2"/>
      <w:cols w:space="720" w:num="1"/>
      <w:rtlGutter w:val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4F952"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8900" cy="2647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00" cy="264765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08BA1FAD">
                          <w:pPr>
                            <w:pStyle w:val="6"/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20.85pt;width:7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2cHUdUAAAADAQAADwAAAAAAAAABACAAAAAiAAAAZHJzL2Rvd25y&#10;ZXYueG1sUEsBAhQAFAAAAAgAh07iQAcgzgMBAgAA8wMAAA4AAAAAAAAAAQAgAAAAJAEAAGRycy9l&#10;Mm9Eb2MueG1sUEsFBgAAAAAGAAYAWQEAAJc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08BA1FAD">
                    <w:pPr>
                      <w:pStyle w:val="6"/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dit="readOnly"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MjZlOTMyYmYwYjBlNzZiM2UxNTQxZGQ4MzNhMjAwNjYifQ=="/>
  </w:docVars>
  <w:rsids>
    <w:rsidRoot w:val="00000000"/>
    <w:rsid w:val="174A6BE5"/>
    <w:rsid w:val="1F2F0993"/>
    <w:rsid w:val="38332535"/>
    <w:rsid w:val="5288723B"/>
    <w:rsid w:val="743C05F2"/>
    <w:rsid w:val="7AFD59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bCs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afterAutospacing="0" w:line="480" w:lineRule="auto"/>
      <w:ind w:left="20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Strong"/>
    <w:basedOn w:val="10"/>
    <w:uiPriority w:val="0"/>
    <w:rPr>
      <w:b/>
    </w:rPr>
  </w:style>
  <w:style w:type="character" w:styleId="12">
    <w:name w:val="Hyperlink"/>
    <w:basedOn w:val="10"/>
    <w:uiPriority w:val="0"/>
    <w:rPr>
      <w:color w:val="333333"/>
      <w:u w:val="none"/>
    </w:rPr>
  </w:style>
  <w:style w:type="paragraph" w:customStyle="1" w:styleId="13">
    <w:name w:val="样式1"/>
    <w:basedOn w:val="1"/>
    <w:uiPriority w:val="0"/>
    <w:rPr>
      <w:b/>
      <w:color w:val="5482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4</Pages>
  <Words>629</Words>
  <Characters>2000</Characters>
  <Lines>113</Lines>
  <Paragraphs>104</Paragraphs>
  <TotalTime>11</TotalTime>
  <ScaleCrop>false</ScaleCrop>
  <LinksUpToDate>false</LinksUpToDate>
  <CharactersWithSpaces>2000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2020-05-10T06:11:00Z</dcterms:created>
  <dc:creator>User274</dc:creator>
  <cp:lastModifiedBy>Administrator</cp:lastModifiedBy>
  <dcterms:modified xsi:type="dcterms:W3CDTF">2024-08-12T05:23:56Z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8E1F32859CC642379C11363E468BCBD7_13</vt:lpwstr>
  </property>
</Properties>
</file>